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6A" w:rsidRDefault="00E234F9">
      <w:pPr>
        <w:spacing w:afterLines="100" w:after="312" w:line="460" w:lineRule="exact"/>
        <w:ind w:firstLineChars="200" w:firstLine="723"/>
        <w:jc w:val="center"/>
        <w:rPr>
          <w:rFonts w:ascii="黑体" w:eastAsia="黑体" w:hAnsi="黑体" w:cs="华文中宋"/>
          <w:b/>
          <w:bCs/>
          <w:sz w:val="36"/>
          <w:szCs w:val="36"/>
        </w:rPr>
      </w:pPr>
      <w:r>
        <w:rPr>
          <w:rFonts w:ascii="黑体" w:eastAsia="黑体" w:hAnsi="黑体" w:cs="华文中宋" w:hint="eastAsia"/>
          <w:b/>
          <w:bCs/>
          <w:sz w:val="36"/>
          <w:szCs w:val="36"/>
        </w:rPr>
        <w:t>××社团换届方案</w:t>
      </w:r>
    </w:p>
    <w:p w:rsidR="00310C6A" w:rsidRDefault="00E234F9">
      <w:pPr>
        <w:spacing w:line="460" w:lineRule="exact"/>
        <w:ind w:left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一、换届时间及地点</w:t>
      </w:r>
    </w:p>
    <w:p w:rsidR="00310C6A" w:rsidRDefault="00E234F9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时间</w:t>
      </w:r>
      <w:r>
        <w:rPr>
          <w:rFonts w:ascii="仿宋_GB2312" w:eastAsia="仿宋_GB2312" w:hint="eastAsia"/>
          <w:sz w:val="28"/>
          <w:szCs w:val="28"/>
        </w:rPr>
        <w:t>：自定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310C6A" w:rsidRDefault="00E234F9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方式：自定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310C6A" w:rsidRDefault="00E234F9">
      <w:pPr>
        <w:spacing w:line="460" w:lineRule="exact"/>
        <w:ind w:left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二、竞聘职务及人数</w:t>
      </w:r>
    </w:p>
    <w:p w:rsidR="00310C6A" w:rsidRDefault="00E234F9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本社团现有组织架构：社长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名，副社长×名，××部部长×名……</w:t>
      </w:r>
    </w:p>
    <w:p w:rsidR="00310C6A" w:rsidRDefault="00E234F9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换届拟成立组织架构：社长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名，副社长×名，××部部长×名……</w:t>
      </w:r>
    </w:p>
    <w:p w:rsidR="00310C6A" w:rsidRDefault="00E234F9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（注：社团人数为</w:t>
      </w:r>
      <w:r>
        <w:rPr>
          <w:rFonts w:ascii="仿宋_GB2312" w:eastAsia="仿宋_GB2312" w:hint="eastAsia"/>
          <w:sz w:val="28"/>
          <w:szCs w:val="28"/>
        </w:rPr>
        <w:t>100</w:t>
      </w:r>
      <w:r>
        <w:rPr>
          <w:rFonts w:ascii="仿宋_GB2312" w:eastAsia="仿宋_GB2312" w:hint="eastAsia"/>
          <w:sz w:val="28"/>
          <w:szCs w:val="28"/>
        </w:rPr>
        <w:t>人及以下者，至多设立副社长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人，社团人数为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00</w:t>
      </w:r>
      <w:r>
        <w:rPr>
          <w:rFonts w:ascii="仿宋_GB2312" w:eastAsia="仿宋_GB2312" w:hint="eastAsia"/>
          <w:sz w:val="28"/>
          <w:szCs w:val="28"/>
        </w:rPr>
        <w:t>人及以上者，至多设立副社长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人。）</w:t>
      </w:r>
    </w:p>
    <w:p w:rsidR="00310C6A" w:rsidRDefault="00E234F9">
      <w:pPr>
        <w:spacing w:line="460" w:lineRule="exact"/>
        <w:ind w:left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三、候选人情况（需附件说明）</w:t>
      </w:r>
    </w:p>
    <w:p w:rsidR="00310C6A" w:rsidRDefault="00E234F9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职务：候选人姓名</w:t>
      </w:r>
    </w:p>
    <w:p w:rsidR="00310C6A" w:rsidRDefault="00E234F9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职务：候选人姓名</w:t>
      </w:r>
    </w:p>
    <w:p w:rsidR="00310C6A" w:rsidRDefault="00E234F9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……</w:t>
      </w:r>
    </w:p>
    <w:p w:rsidR="00310C6A" w:rsidRDefault="00E234F9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（所有候选人均须填写《学生社团主要负责人候选人档案表》，并</w:t>
      </w:r>
      <w:proofErr w:type="gramStart"/>
      <w:r>
        <w:rPr>
          <w:rFonts w:ascii="仿宋_GB2312" w:eastAsia="仿宋_GB2312" w:hint="eastAsia"/>
          <w:sz w:val="28"/>
          <w:szCs w:val="28"/>
        </w:rPr>
        <w:t>上交至校团委</w:t>
      </w:r>
      <w:proofErr w:type="gramEnd"/>
      <w:r>
        <w:rPr>
          <w:rFonts w:ascii="仿宋_GB2312" w:eastAsia="仿宋_GB2312" w:hint="eastAsia"/>
          <w:sz w:val="28"/>
          <w:szCs w:val="28"/>
        </w:rPr>
        <w:t>，经校团委资格审查后，确立为正式候选人。）</w:t>
      </w:r>
    </w:p>
    <w:p w:rsidR="00310C6A" w:rsidRDefault="00E234F9">
      <w:pPr>
        <w:spacing w:line="46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四、社团会员名单</w:t>
      </w:r>
    </w:p>
    <w:p w:rsidR="00310C6A" w:rsidRDefault="00E234F9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社团会员名单</w:t>
      </w:r>
    </w:p>
    <w:p w:rsidR="00310C6A" w:rsidRDefault="00E234F9">
      <w:pPr>
        <w:spacing w:line="460" w:lineRule="exact"/>
        <w:ind w:left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五、换届方式</w:t>
      </w:r>
    </w:p>
    <w:p w:rsidR="00310C6A" w:rsidRDefault="00E234F9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本社团拟召开社团换届大会，其中社长、副社长通过自主报名、资格审查等程序产生正式候选人，由候选人进行</w:t>
      </w:r>
      <w:r>
        <w:rPr>
          <w:rFonts w:ascii="仿宋_GB2312" w:eastAsia="仿宋_GB2312" w:hint="eastAsia"/>
          <w:sz w:val="28"/>
          <w:szCs w:val="28"/>
        </w:rPr>
        <w:t>5-10</w:t>
      </w:r>
      <w:r>
        <w:rPr>
          <w:rFonts w:ascii="仿宋_GB2312" w:eastAsia="仿宋_GB2312" w:hint="eastAsia"/>
          <w:sz w:val="28"/>
          <w:szCs w:val="28"/>
        </w:rPr>
        <w:t>分钟竞选演讲，投票选举时，候选人获得与会会员</w:t>
      </w:r>
      <w:r>
        <w:rPr>
          <w:rFonts w:ascii="仿宋_GB2312" w:eastAsia="仿宋_GB2312" w:hint="eastAsia"/>
          <w:sz w:val="28"/>
          <w:szCs w:val="28"/>
        </w:rPr>
        <w:t>半数</w:t>
      </w:r>
      <w:r>
        <w:rPr>
          <w:rFonts w:ascii="仿宋_GB2312" w:eastAsia="仿宋_GB2312" w:hint="eastAsia"/>
          <w:sz w:val="28"/>
          <w:szCs w:val="28"/>
        </w:rPr>
        <w:t>及以上票数方可当选，若第一轮选举中候选人得票数均未超过半数，应进行第二轮选举。各部门负责人由新任主要负责人民主评议选出（其他方式也可）。</w:t>
      </w:r>
    </w:p>
    <w:p w:rsidR="00310C6A" w:rsidRDefault="00310C6A">
      <w:pPr>
        <w:rPr>
          <w:rFonts w:ascii="仿宋_GB2312" w:eastAsia="仿宋_GB2312"/>
          <w:b/>
          <w:bCs/>
          <w:sz w:val="28"/>
          <w:szCs w:val="28"/>
        </w:rPr>
      </w:pPr>
    </w:p>
    <w:p w:rsidR="00310C6A" w:rsidRDefault="00310C6A">
      <w:pPr>
        <w:rPr>
          <w:rFonts w:ascii="仿宋_GB2312" w:eastAsia="仿宋_GB2312"/>
          <w:b/>
          <w:bCs/>
          <w:sz w:val="28"/>
          <w:szCs w:val="28"/>
        </w:rPr>
        <w:sectPr w:rsidR="00310C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10C6A" w:rsidRDefault="00E234F9">
      <w:pPr>
        <w:spacing w:line="460" w:lineRule="exact"/>
        <w:jc w:val="left"/>
        <w:rPr>
          <w:rFonts w:ascii="微软雅黑" w:eastAsia="微软雅黑" w:hAnsi="微软雅黑" w:cs="微软雅黑"/>
          <w:color w:val="333333"/>
          <w:sz w:val="16"/>
          <w:szCs w:val="16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附件：</w:t>
      </w:r>
      <w:r>
        <w:rPr>
          <w:rFonts w:ascii="微软雅黑" w:eastAsia="微软雅黑" w:hAnsi="微软雅黑" w:cs="微软雅黑" w:hint="eastAsia"/>
          <w:color w:val="333333"/>
          <w:sz w:val="16"/>
          <w:szCs w:val="16"/>
          <w:shd w:val="clear" w:color="auto" w:fill="FFFFFF"/>
        </w:rPr>
        <w:t xml:space="preserve"> </w:t>
      </w:r>
    </w:p>
    <w:p w:rsidR="00310C6A" w:rsidRDefault="00E234F9">
      <w:pPr>
        <w:widowControl/>
        <w:snapToGrid w:val="0"/>
        <w:spacing w:line="360" w:lineRule="auto"/>
        <w:jc w:val="center"/>
        <w:rPr>
          <w:rFonts w:ascii="黑体" w:eastAsia="黑体" w:hAnsi="黑体" w:cs="宋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t>学生社团主要负责人候选人档案表</w:t>
      </w:r>
    </w:p>
    <w:tbl>
      <w:tblPr>
        <w:tblW w:w="90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851"/>
        <w:gridCol w:w="1134"/>
        <w:gridCol w:w="1134"/>
        <w:gridCol w:w="1446"/>
        <w:gridCol w:w="970"/>
        <w:gridCol w:w="972"/>
      </w:tblGrid>
      <w:tr w:rsidR="00BC72AB" w:rsidTr="00BC72AB">
        <w:trPr>
          <w:trHeight w:val="60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2AB" w:rsidRDefault="00BC72A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2AB" w:rsidRDefault="00BC72A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2AB" w:rsidRDefault="00BC72A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社团人数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2AB" w:rsidRDefault="00BC72A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2AB" w:rsidRDefault="00BC72A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候选人姓名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2AB" w:rsidRDefault="00BC72A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2AB" w:rsidRDefault="00BC72A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2AB" w:rsidRDefault="00BC72A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C6A" w:rsidTr="00BC72AB">
        <w:trPr>
          <w:trHeight w:val="686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E234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310C6A" w:rsidRDefault="00310C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E234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310C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E234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学院班级</w:t>
            </w:r>
          </w:p>
        </w:tc>
        <w:tc>
          <w:tcPr>
            <w:tcW w:w="1942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310C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C6A" w:rsidTr="00BC72AB">
        <w:trPr>
          <w:trHeight w:val="686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E234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310C6A" w:rsidRDefault="00310C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E234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成绩排名</w:t>
            </w:r>
          </w:p>
          <w:p w:rsidR="00310C6A" w:rsidRDefault="00E234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（如：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1/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310C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E234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竞聘职务</w:t>
            </w:r>
          </w:p>
        </w:tc>
        <w:tc>
          <w:tcPr>
            <w:tcW w:w="1942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310C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C6A" w:rsidTr="00BC72AB">
        <w:trPr>
          <w:trHeight w:val="761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0C6A" w:rsidRDefault="00E234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260" w:type="dxa"/>
            <w:gridSpan w:val="3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310C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E234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33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310C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C6A" w:rsidTr="00BC72AB">
        <w:trPr>
          <w:trHeight w:val="761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0C6A" w:rsidRDefault="00E234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社团指导老师姓名</w:t>
            </w:r>
          </w:p>
        </w:tc>
        <w:tc>
          <w:tcPr>
            <w:tcW w:w="7782" w:type="dxa"/>
            <w:gridSpan w:val="7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310C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C6A" w:rsidTr="00BC72AB">
        <w:trPr>
          <w:trHeight w:val="2552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0C6A" w:rsidRDefault="00E234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7782" w:type="dxa"/>
            <w:gridSpan w:val="7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310C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C6A" w:rsidTr="00BC72AB">
        <w:trPr>
          <w:trHeight w:val="2551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0C6A" w:rsidRDefault="00E234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782" w:type="dxa"/>
            <w:gridSpan w:val="7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310C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10C6A" w:rsidTr="00BC72AB">
        <w:trPr>
          <w:trHeight w:val="2551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10C6A" w:rsidRDefault="00E234F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参与社团活动情况及贡献</w:t>
            </w:r>
          </w:p>
        </w:tc>
        <w:tc>
          <w:tcPr>
            <w:tcW w:w="7782" w:type="dxa"/>
            <w:gridSpan w:val="7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C6A" w:rsidRDefault="00310C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310C6A" w:rsidRDefault="00310C6A">
      <w:pPr>
        <w:snapToGrid w:val="0"/>
        <w:spacing w:line="20" w:lineRule="exact"/>
        <w:ind w:right="539"/>
        <w:rPr>
          <w:rFonts w:ascii="宋体" w:hAnsi="宋体" w:cs="宋体"/>
          <w:kern w:val="0"/>
          <w:sz w:val="18"/>
          <w:szCs w:val="18"/>
        </w:rPr>
      </w:pPr>
    </w:p>
    <w:p w:rsidR="00310C6A" w:rsidRDefault="00310C6A">
      <w:pPr>
        <w:spacing w:line="460" w:lineRule="exact"/>
        <w:ind w:right="140"/>
        <w:rPr>
          <w:rFonts w:ascii="仿宋_GB2312" w:eastAsia="仿宋_GB2312"/>
          <w:sz w:val="28"/>
          <w:szCs w:val="28"/>
        </w:rPr>
      </w:pPr>
    </w:p>
    <w:p w:rsidR="00310C6A" w:rsidRDefault="00310C6A">
      <w:pPr>
        <w:rPr>
          <w:rFonts w:ascii="仿宋_GB2312" w:eastAsia="仿宋_GB2312"/>
          <w:b/>
          <w:bCs/>
          <w:sz w:val="28"/>
          <w:szCs w:val="28"/>
        </w:rPr>
      </w:pPr>
    </w:p>
    <w:sectPr w:rsidR="00310C6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F9" w:rsidRDefault="00E234F9">
      <w:r>
        <w:separator/>
      </w:r>
    </w:p>
  </w:endnote>
  <w:endnote w:type="continuationSeparator" w:id="0">
    <w:p w:rsidR="00E234F9" w:rsidRDefault="00E2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C6A" w:rsidRDefault="00E234F9">
    <w:pPr>
      <w:pStyle w:val="a3"/>
      <w:tabs>
        <w:tab w:val="clear" w:pos="8306"/>
      </w:tabs>
      <w:jc w:val="both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F9" w:rsidRDefault="00E234F9">
      <w:r>
        <w:separator/>
      </w:r>
    </w:p>
  </w:footnote>
  <w:footnote w:type="continuationSeparator" w:id="0">
    <w:p w:rsidR="00E234F9" w:rsidRDefault="00E23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ZGZkMWNlMzI2NDMxOTcxMzk5NGIwMDg5Y2I4MDAifQ=="/>
  </w:docVars>
  <w:rsids>
    <w:rsidRoot w:val="1A9A5249"/>
    <w:rsid w:val="0001285B"/>
    <w:rsid w:val="00016D47"/>
    <w:rsid w:val="000708F8"/>
    <w:rsid w:val="00110226"/>
    <w:rsid w:val="001767AD"/>
    <w:rsid w:val="002007DB"/>
    <w:rsid w:val="00263FE4"/>
    <w:rsid w:val="00310C6A"/>
    <w:rsid w:val="0040543A"/>
    <w:rsid w:val="004333EC"/>
    <w:rsid w:val="0045698D"/>
    <w:rsid w:val="0045761B"/>
    <w:rsid w:val="00460340"/>
    <w:rsid w:val="005529F1"/>
    <w:rsid w:val="005D0820"/>
    <w:rsid w:val="005E2222"/>
    <w:rsid w:val="005F0E25"/>
    <w:rsid w:val="005F2871"/>
    <w:rsid w:val="005F6E50"/>
    <w:rsid w:val="006068AB"/>
    <w:rsid w:val="0061026E"/>
    <w:rsid w:val="00684F69"/>
    <w:rsid w:val="006E5157"/>
    <w:rsid w:val="006E531D"/>
    <w:rsid w:val="00703DE2"/>
    <w:rsid w:val="007C51B1"/>
    <w:rsid w:val="008214B3"/>
    <w:rsid w:val="00842925"/>
    <w:rsid w:val="008520EF"/>
    <w:rsid w:val="00870886"/>
    <w:rsid w:val="00880A1B"/>
    <w:rsid w:val="00881400"/>
    <w:rsid w:val="008C089B"/>
    <w:rsid w:val="00995D72"/>
    <w:rsid w:val="009A1926"/>
    <w:rsid w:val="009A5672"/>
    <w:rsid w:val="009F78DB"/>
    <w:rsid w:val="00A0444D"/>
    <w:rsid w:val="00A05DD3"/>
    <w:rsid w:val="00A22F81"/>
    <w:rsid w:val="00B11D65"/>
    <w:rsid w:val="00BC72AB"/>
    <w:rsid w:val="00C86E75"/>
    <w:rsid w:val="00C90039"/>
    <w:rsid w:val="00CE4F8E"/>
    <w:rsid w:val="00D75B5A"/>
    <w:rsid w:val="00DA7E4F"/>
    <w:rsid w:val="00DD435E"/>
    <w:rsid w:val="00E234F9"/>
    <w:rsid w:val="00E55105"/>
    <w:rsid w:val="00E91568"/>
    <w:rsid w:val="00E92776"/>
    <w:rsid w:val="00EB74AB"/>
    <w:rsid w:val="00EF3FEE"/>
    <w:rsid w:val="00F2349A"/>
    <w:rsid w:val="00F36321"/>
    <w:rsid w:val="00F56119"/>
    <w:rsid w:val="00F84545"/>
    <w:rsid w:val="1A9A5249"/>
    <w:rsid w:val="3948121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3DC814-DE3F-4E60-9DB7-594AE2D1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666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1362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深信</dc:creator>
  <cp:lastModifiedBy>未定义</cp:lastModifiedBy>
  <cp:revision>86</cp:revision>
  <dcterms:created xsi:type="dcterms:W3CDTF">2018-05-28T14:06:00Z</dcterms:created>
  <dcterms:modified xsi:type="dcterms:W3CDTF">2022-06-06T00:35:00Z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7730791753644A329EE0EDAC4FCD36BB</vt:lpwstr>
  </property>
</Properties>
</file>